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23" w:rsidRDefault="00C80E23" w:rsidP="00321843">
      <w:pPr>
        <w:spacing w:line="276" w:lineRule="auto"/>
        <w:ind w:left="5664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Додаток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1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br/>
        <w:t>до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Положення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про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атестацію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br/>
        <w:t>педагогічних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працівників</w:t>
      </w:r>
      <w:r w:rsidRPr="00321843">
        <w:rPr>
          <w:color w:val="000000"/>
          <w:lang w:val="uk-UA" w:eastAsia="en-US"/>
        </w:rPr>
        <w:br/>
        <w:t>(пункт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2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розділу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ІІІ)</w:t>
      </w:r>
    </w:p>
    <w:p w:rsidR="00C80E23" w:rsidRPr="00321843" w:rsidRDefault="00C80E23" w:rsidP="00321843">
      <w:pPr>
        <w:spacing w:line="276" w:lineRule="auto"/>
        <w:ind w:left="5664"/>
        <w:rPr>
          <w:color w:val="000000"/>
          <w:lang w:val="uk-UA" w:eastAsia="en-US"/>
        </w:rPr>
      </w:pP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Голові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атестаційної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комісії</w:t>
      </w: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(найменування закладу освіти,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відокремленого структурного підрозділу, </w:t>
      </w:r>
      <w:r w:rsidRPr="00DB5A04">
        <w:rPr>
          <w:color w:val="000000"/>
          <w:sz w:val="20"/>
          <w:szCs w:val="20"/>
          <w:lang w:val="uk-UA" w:eastAsia="en-US"/>
        </w:rPr>
        <w:br/>
        <w:t>органу управління у сфері освіти)</w:t>
      </w:r>
    </w:p>
    <w:p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C80E23" w:rsidRPr="00DB5A04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C80E23" w:rsidRPr="00DB5A04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 xml:space="preserve">прізвище, ім’я, по батькові (за наявності) </w:t>
      </w:r>
      <w:r w:rsidRPr="00DB5A04">
        <w:rPr>
          <w:color w:val="000000"/>
          <w:sz w:val="20"/>
          <w:szCs w:val="20"/>
          <w:lang w:val="uk-UA" w:eastAsia="en-US"/>
        </w:rPr>
        <w:br/>
        <w:t xml:space="preserve">педагогічного працівника, який атестується, </w:t>
      </w:r>
      <w:r w:rsidRPr="00DB5A04">
        <w:rPr>
          <w:color w:val="000000"/>
          <w:sz w:val="20"/>
          <w:szCs w:val="20"/>
          <w:lang w:val="uk-UA" w:eastAsia="en-US"/>
        </w:rPr>
        <w:br/>
        <w:t>його посада, адреса електронної пошти, телефон)</w:t>
      </w:r>
    </w:p>
    <w:p w:rsidR="00C80E23" w:rsidRDefault="00C80E23" w:rsidP="00DB5A04">
      <w:pPr>
        <w:pStyle w:val="Heading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ЗАЯВА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позачергової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атестації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Прошу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провести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році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присвоєння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(підтвердження):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Кваліфікаційної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категорії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Педагогічного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Повідомляю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такі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дані: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Освіта</w:t>
      </w:r>
      <w:r>
        <w:rPr>
          <w:color w:val="000000"/>
          <w:lang w:val="uk-UA" w:eastAsia="uk-UA"/>
        </w:rPr>
        <w:t xml:space="preserve"> 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>(фахова передвища, вища)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(освітньо-кваліфікаційний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рівень)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вищої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</w:t>
      </w:r>
      <w:r>
        <w:rPr>
          <w:color w:val="000000"/>
          <w:lang w:val="uk-UA" w:eastAsia="uk-UA"/>
        </w:rPr>
        <w:t xml:space="preserve"> 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>(молодший спеціаліст, бакалавр, спеціаліст, магістр)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Освітньо-науковий,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освітньо-творчий,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науковий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Вчене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  <w:r>
        <w:rPr>
          <w:color w:val="000000"/>
          <w:lang w:val="uk-UA" w:eastAsia="uk-UA"/>
        </w:rPr>
        <w:t xml:space="preserve"> 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Найменування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закладу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видав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документ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освіту</w:t>
      </w:r>
      <w:r>
        <w:rPr>
          <w:color w:val="000000"/>
          <w:lang w:val="uk-UA" w:eastAsia="uk-UA"/>
        </w:rPr>
        <w:t xml:space="preserve"> ____________________________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Спеціальність,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Кваліфікація,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(додатку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нього)</w:t>
      </w:r>
      <w:r>
        <w:rPr>
          <w:color w:val="000000"/>
          <w:lang w:val="uk-UA" w:eastAsia="uk-UA"/>
        </w:rPr>
        <w:t xml:space="preserve"> 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Стаж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посадах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працівників</w:t>
      </w:r>
      <w:r>
        <w:rPr>
          <w:color w:val="000000"/>
          <w:lang w:val="uk-UA" w:eastAsia="uk-UA"/>
        </w:rPr>
        <w:t xml:space="preserve"> 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Підвищення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кваліфікації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(найменування закладу (закладів), у якому (яких) педагогічний працівник підвищував кваліфікацію, кількість кредитів ЄКТС)</w:t>
      </w:r>
    </w:p>
    <w:p w:rsidR="00C80E23" w:rsidRPr="00C055C2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Дата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проходження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результати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попередньої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Посада,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якою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атестується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займає)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місце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Навчальний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предмет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(інтегрований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курс,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дисципліна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тощо),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(які)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викладає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Підстави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:rsidR="00C80E23" w:rsidRPr="00117F8D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______________________________</w:t>
      </w:r>
    </w:p>
    <w:p w:rsidR="00C80E23" w:rsidRPr="00C055C2" w:rsidRDefault="00C80E23" w:rsidP="00B55D71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(підпис)</w:t>
      </w:r>
    </w:p>
    <w:p w:rsidR="00C80E23" w:rsidRPr="00B55D71" w:rsidRDefault="00C80E23" w:rsidP="00B55D71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року</w:t>
      </w:r>
    </w:p>
    <w:sectPr w:rsidR="00C80E23" w:rsidRPr="00B55D71" w:rsidSect="00B00732">
      <w:pgSz w:w="11900" w:h="16840"/>
      <w:pgMar w:top="510" w:right="567" w:bottom="510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D6A"/>
    <w:rsid w:val="00117F8D"/>
    <w:rsid w:val="00321843"/>
    <w:rsid w:val="006533B7"/>
    <w:rsid w:val="0066642A"/>
    <w:rsid w:val="008829EA"/>
    <w:rsid w:val="008C6232"/>
    <w:rsid w:val="00914D6A"/>
    <w:rsid w:val="009A473B"/>
    <w:rsid w:val="00B00732"/>
    <w:rsid w:val="00B02034"/>
    <w:rsid w:val="00B55D71"/>
    <w:rsid w:val="00C055C2"/>
    <w:rsid w:val="00C132DE"/>
    <w:rsid w:val="00C80E23"/>
    <w:rsid w:val="00D04983"/>
    <w:rsid w:val="00D74EB2"/>
    <w:rsid w:val="00DB5A04"/>
    <w:rsid w:val="00F0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0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2184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Normal"/>
    <w:uiPriority w:val="99"/>
    <w:rsid w:val="00914D6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914D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Normal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Normal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Normal"/>
    <w:uiPriority w:val="99"/>
    <w:rsid w:val="00914D6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450</Words>
  <Characters>2569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2023-01-19T17:23:00Z</dcterms:created>
  <dcterms:modified xsi:type="dcterms:W3CDTF">2023-01-20T14:16:00Z</dcterms:modified>
</cp:coreProperties>
</file>